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6C63" w:rsidRDefault="003F6C6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PUBLIC NOTICE</w:t>
      </w:r>
    </w:p>
    <w:p w:rsidR="003F6C63" w:rsidRDefault="003F6C63">
      <w:pPr>
        <w:jc w:val="center"/>
        <w:rPr>
          <w:b/>
          <w:bCs/>
          <w:sz w:val="30"/>
          <w:szCs w:val="30"/>
        </w:rPr>
      </w:pPr>
      <w:bookmarkStart w:id="0" w:name="_qekh0eyhxo7p" w:colFirst="0" w:colLast="0"/>
      <w:bookmarkEnd w:id="0"/>
      <w:r>
        <w:rPr>
          <w:b/>
          <w:bCs/>
          <w:sz w:val="30"/>
          <w:szCs w:val="30"/>
        </w:rPr>
        <w:t>LAND TRUST MEETING</w:t>
      </w:r>
    </w:p>
    <w:p w:rsidR="003F6C63" w:rsidRDefault="003F6C63">
      <w:pPr>
        <w:jc w:val="center"/>
        <w:rPr>
          <w:b/>
          <w:bCs/>
          <w:sz w:val="30"/>
          <w:szCs w:val="30"/>
        </w:rPr>
      </w:pPr>
      <w:bookmarkStart w:id="1" w:name="_gjdgxs" w:colFirst="0" w:colLast="0"/>
      <w:bookmarkEnd w:id="1"/>
      <w:r>
        <w:rPr>
          <w:b/>
          <w:bCs/>
          <w:sz w:val="30"/>
          <w:szCs w:val="30"/>
        </w:rPr>
        <w:t>July 12, 2018 @ 6:00 pm      COMMUNITY CENTER</w:t>
      </w:r>
    </w:p>
    <w:p w:rsidR="003F6C63" w:rsidRDefault="003F6C63">
      <w:pPr>
        <w:rPr>
          <w:b/>
          <w:bCs/>
          <w:sz w:val="30"/>
          <w:szCs w:val="30"/>
        </w:rPr>
      </w:pPr>
    </w:p>
    <w:p w:rsidR="003F6C63" w:rsidRDefault="003F6C6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AGENDA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Call to order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Attendance and Introductions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Approval of June 23, 2018 Meeting Minutes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Vacant Position/Chairman Appointment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Special Meeting Discussions</w:t>
      </w:r>
    </w:p>
    <w:p w:rsidR="003F6C63" w:rsidRDefault="003F6C63">
      <w:pPr>
        <w:numPr>
          <w:ilvl w:val="0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Elevated Walkway Project Disposition</w:t>
      </w:r>
    </w:p>
    <w:p w:rsidR="003F6C63" w:rsidRDefault="003F6C63" w:rsidP="0041318D">
      <w:pPr>
        <w:numPr>
          <w:ilvl w:val="1"/>
          <w:numId w:val="4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RFP for Engine</w:t>
      </w:r>
      <w:bookmarkStart w:id="2" w:name="_GoBack"/>
      <w:bookmarkEnd w:id="2"/>
      <w:r>
        <w:rPr>
          <w:sz w:val="30"/>
          <w:szCs w:val="30"/>
        </w:rPr>
        <w:t>ering Services</w:t>
      </w:r>
    </w:p>
    <w:p w:rsidR="003F6C63" w:rsidRPr="00EA2D41" w:rsidRDefault="003F6C63" w:rsidP="00EA2D41">
      <w:pPr>
        <w:pStyle w:val="ListParagraph"/>
        <w:numPr>
          <w:ilvl w:val="0"/>
          <w:numId w:val="5"/>
        </w:numPr>
        <w:spacing w:after="0"/>
        <w:rPr>
          <w:sz w:val="30"/>
          <w:szCs w:val="30"/>
        </w:rPr>
      </w:pPr>
      <w:r w:rsidRPr="00EA2D41">
        <w:rPr>
          <w:sz w:val="30"/>
          <w:szCs w:val="30"/>
        </w:rPr>
        <w:t>Old Business</w:t>
      </w:r>
    </w:p>
    <w:p w:rsidR="003F6C63" w:rsidRDefault="003F6C63" w:rsidP="0041318D">
      <w:pPr>
        <w:numPr>
          <w:ilvl w:val="1"/>
          <w:numId w:val="1"/>
        </w:numPr>
        <w:spacing w:after="0"/>
        <w:ind w:left="360" w:firstLine="720"/>
        <w:contextualSpacing/>
        <w:rPr>
          <w:sz w:val="30"/>
          <w:szCs w:val="30"/>
        </w:rPr>
      </w:pPr>
      <w:r w:rsidRPr="0041318D">
        <w:rPr>
          <w:sz w:val="30"/>
          <w:szCs w:val="30"/>
        </w:rPr>
        <w:t xml:space="preserve">Update on RI Land Trust Application </w:t>
      </w:r>
    </w:p>
    <w:p w:rsidR="003F6C63" w:rsidRPr="0041318D" w:rsidRDefault="003F6C63" w:rsidP="0041318D">
      <w:pPr>
        <w:numPr>
          <w:ilvl w:val="1"/>
          <w:numId w:val="1"/>
        </w:numPr>
        <w:spacing w:after="0"/>
        <w:ind w:left="360" w:firstLine="720"/>
        <w:contextualSpacing/>
        <w:rPr>
          <w:sz w:val="30"/>
          <w:szCs w:val="30"/>
        </w:rPr>
      </w:pPr>
      <w:r w:rsidRPr="0041318D">
        <w:rPr>
          <w:sz w:val="30"/>
          <w:szCs w:val="30"/>
        </w:rPr>
        <w:t xml:space="preserve">Audubon Society land acquisition </w:t>
      </w:r>
    </w:p>
    <w:p w:rsidR="003F6C63" w:rsidRDefault="003F6C63" w:rsidP="0041318D">
      <w:pPr>
        <w:numPr>
          <w:ilvl w:val="0"/>
          <w:numId w:val="3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New Business</w:t>
      </w:r>
    </w:p>
    <w:p w:rsidR="003F6C63" w:rsidRPr="0041318D" w:rsidRDefault="003F6C63" w:rsidP="0041318D">
      <w:pPr>
        <w:numPr>
          <w:ilvl w:val="1"/>
          <w:numId w:val="3"/>
        </w:numPr>
        <w:spacing w:after="0"/>
        <w:contextualSpacing/>
        <w:rPr>
          <w:sz w:val="30"/>
          <w:szCs w:val="30"/>
        </w:rPr>
      </w:pPr>
      <w:r w:rsidRPr="0041318D">
        <w:rPr>
          <w:sz w:val="30"/>
          <w:szCs w:val="30"/>
        </w:rPr>
        <w:t xml:space="preserve">Schedule future meetings </w:t>
      </w:r>
    </w:p>
    <w:p w:rsidR="003F6C63" w:rsidRDefault="003F6C63">
      <w:pPr>
        <w:numPr>
          <w:ilvl w:val="0"/>
          <w:numId w:val="2"/>
        </w:numPr>
        <w:spacing w:after="0"/>
        <w:contextualSpacing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Public Comment</w:t>
      </w:r>
    </w:p>
    <w:p w:rsidR="003F6C63" w:rsidRDefault="003F6C63">
      <w:pPr>
        <w:numPr>
          <w:ilvl w:val="0"/>
          <w:numId w:val="2"/>
        </w:num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>Adjournment</w:t>
      </w:r>
    </w:p>
    <w:p w:rsidR="003F6C63" w:rsidRDefault="003F6C63">
      <w:pPr>
        <w:spacing w:after="0"/>
        <w:rPr>
          <w:sz w:val="30"/>
          <w:szCs w:val="30"/>
        </w:rPr>
      </w:pPr>
    </w:p>
    <w:p w:rsidR="003F6C63" w:rsidRDefault="003F6C63">
      <w:pPr>
        <w:spacing w:after="0"/>
        <w:rPr>
          <w:sz w:val="30"/>
          <w:szCs w:val="30"/>
        </w:rPr>
      </w:pPr>
    </w:p>
    <w:p w:rsidR="003F6C63" w:rsidRDefault="003F6C63">
      <w:pPr>
        <w:spacing w:after="0"/>
        <w:rPr>
          <w:sz w:val="30"/>
          <w:szCs w:val="30"/>
        </w:rPr>
      </w:pPr>
      <w:r>
        <w:rPr>
          <w:sz w:val="30"/>
          <w:szCs w:val="30"/>
        </w:rPr>
        <w:br/>
      </w:r>
    </w:p>
    <w:sectPr w:rsidR="003F6C63" w:rsidSect="00B05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C63" w:rsidRDefault="003F6C63" w:rsidP="00140361">
      <w:pPr>
        <w:spacing w:after="0" w:line="240" w:lineRule="auto"/>
      </w:pPr>
      <w:r>
        <w:separator/>
      </w:r>
    </w:p>
  </w:endnote>
  <w:endnote w:type="continuationSeparator" w:id="0">
    <w:p w:rsidR="003F6C63" w:rsidRDefault="003F6C63" w:rsidP="0014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C63" w:rsidRDefault="003F6C63" w:rsidP="00140361">
      <w:pPr>
        <w:spacing w:after="0" w:line="240" w:lineRule="auto"/>
      </w:pPr>
      <w:r>
        <w:separator/>
      </w:r>
    </w:p>
  </w:footnote>
  <w:footnote w:type="continuationSeparator" w:id="0">
    <w:p w:rsidR="003F6C63" w:rsidRDefault="003F6C63" w:rsidP="0014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3" w:rsidRDefault="003F6C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A34"/>
    <w:multiLevelType w:val="hybridMultilevel"/>
    <w:tmpl w:val="173E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485D5A"/>
    <w:multiLevelType w:val="multilevel"/>
    <w:tmpl w:val="27C29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AA2AC7"/>
    <w:multiLevelType w:val="multilevel"/>
    <w:tmpl w:val="9A1457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3">
    <w:nsid w:val="55B13FEA"/>
    <w:multiLevelType w:val="multilevel"/>
    <w:tmpl w:val="458C9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0376E1C"/>
    <w:multiLevelType w:val="multilevel"/>
    <w:tmpl w:val="FFC00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B0"/>
    <w:rsid w:val="00140361"/>
    <w:rsid w:val="003072D0"/>
    <w:rsid w:val="003F6C63"/>
    <w:rsid w:val="0041318D"/>
    <w:rsid w:val="00420963"/>
    <w:rsid w:val="00582FDF"/>
    <w:rsid w:val="005C6626"/>
    <w:rsid w:val="008A13B0"/>
    <w:rsid w:val="008A287D"/>
    <w:rsid w:val="00B0520F"/>
    <w:rsid w:val="00E90D96"/>
    <w:rsid w:val="00EA2D41"/>
    <w:rsid w:val="00EC246B"/>
    <w:rsid w:val="00EE58CC"/>
    <w:rsid w:val="00F40256"/>
    <w:rsid w:val="00FF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0F"/>
    <w:pPr>
      <w:widowControl w:val="0"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0520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20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520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520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520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520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2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2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2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20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20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20F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0520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32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520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F320F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140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61"/>
  </w:style>
  <w:style w:type="paragraph" w:styleId="Footer">
    <w:name w:val="footer"/>
    <w:basedOn w:val="Normal"/>
    <w:link w:val="FooterChar"/>
    <w:uiPriority w:val="99"/>
    <w:rsid w:val="00140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61"/>
  </w:style>
  <w:style w:type="paragraph" w:styleId="ListParagraph">
    <w:name w:val="List Paragraph"/>
    <w:basedOn w:val="Normal"/>
    <w:uiPriority w:val="99"/>
    <w:qFormat/>
    <w:rsid w:val="00EA2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George F Monaghan</dc:creator>
  <cp:keywords/>
  <dc:description/>
  <cp:lastModifiedBy>bs</cp:lastModifiedBy>
  <cp:revision>2</cp:revision>
  <cp:lastPrinted>2018-07-07T18:22:00Z</cp:lastPrinted>
  <dcterms:created xsi:type="dcterms:W3CDTF">2018-07-10T21:31:00Z</dcterms:created>
  <dcterms:modified xsi:type="dcterms:W3CDTF">2018-07-10T21:31:00Z</dcterms:modified>
</cp:coreProperties>
</file>