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B2" w:rsidRDefault="00DD73B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BONNET SHORES COMMUNITY ADVISORY COMMITTEE</w:t>
      </w:r>
    </w:p>
    <w:p w:rsidR="00DD73B2" w:rsidRDefault="00DD73B2">
      <w:pPr>
        <w:rPr>
          <w:b/>
          <w:bCs/>
          <w:sz w:val="36"/>
          <w:szCs w:val="36"/>
        </w:rPr>
      </w:pPr>
    </w:p>
    <w:p w:rsidR="00DD73B2" w:rsidRDefault="00DD73B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MEETING:     TUESDAY MARCH 27       7PM                                            COMMUNITY CENTER</w:t>
      </w:r>
    </w:p>
    <w:p w:rsidR="00DD73B2" w:rsidRDefault="00DD73B2">
      <w:pPr>
        <w:rPr>
          <w:b/>
          <w:bCs/>
          <w:sz w:val="36"/>
          <w:szCs w:val="36"/>
        </w:rPr>
      </w:pPr>
    </w:p>
    <w:p w:rsidR="00DD73B2" w:rsidRDefault="00DD73B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AGENDA</w:t>
      </w:r>
    </w:p>
    <w:p w:rsidR="00DD73B2" w:rsidRDefault="00DD73B2" w:rsidP="007F2E95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OPENING REMARKS</w:t>
      </w:r>
    </w:p>
    <w:p w:rsidR="00DD73B2" w:rsidRDefault="00DD73B2" w:rsidP="007F2E95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WALKWAY PROJECT UPDATE (D.Stenmark)</w:t>
      </w:r>
    </w:p>
    <w:p w:rsidR="00DD73B2" w:rsidRDefault="00DD73B2" w:rsidP="007F2E95">
      <w:pPr>
        <w:pStyle w:val="ListParagraph"/>
        <w:numPr>
          <w:ilvl w:val="0"/>
          <w:numId w:val="2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contractor mailing/pricing</w:t>
      </w:r>
    </w:p>
    <w:p w:rsidR="00DD73B2" w:rsidRDefault="00DD73B2" w:rsidP="007F2E95">
      <w:pPr>
        <w:pStyle w:val="ListParagraph"/>
        <w:numPr>
          <w:ilvl w:val="0"/>
          <w:numId w:val="2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professional fundraising (N.Cordy)</w:t>
      </w:r>
    </w:p>
    <w:p w:rsidR="00DD73B2" w:rsidRDefault="00DD73B2" w:rsidP="007F2E95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FUNDRAISING OPTIONS ( L.Alb</w:t>
      </w:r>
      <w:bookmarkStart w:id="0" w:name="_GoBack"/>
      <w:bookmarkEnd w:id="0"/>
      <w:r>
        <w:rPr>
          <w:b/>
          <w:bCs/>
          <w:sz w:val="36"/>
          <w:szCs w:val="36"/>
        </w:rPr>
        <w:t>ert, T.Duffy)</w:t>
      </w:r>
    </w:p>
    <w:p w:rsidR="00DD73B2" w:rsidRDefault="00DD73B2" w:rsidP="007F2E95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WESQUAGE WATERSHED STORMWATER runoff mitigation and remediation….open discussion</w:t>
      </w:r>
    </w:p>
    <w:p w:rsidR="00DD73B2" w:rsidRDefault="00DD73B2" w:rsidP="007F2E95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MEETING SCHEDULE: April and May</w:t>
      </w:r>
    </w:p>
    <w:p w:rsidR="00DD73B2" w:rsidRPr="007F2E95" w:rsidRDefault="00DD73B2" w:rsidP="007F2E95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CLOSING REMARKS</w:t>
      </w:r>
    </w:p>
    <w:p w:rsidR="00DD73B2" w:rsidRPr="005E3B80" w:rsidRDefault="00DD73B2">
      <w:pPr>
        <w:rPr>
          <w:b/>
          <w:bCs/>
          <w:sz w:val="36"/>
          <w:szCs w:val="36"/>
        </w:rPr>
      </w:pPr>
    </w:p>
    <w:sectPr w:rsidR="00DD73B2" w:rsidRPr="005E3B80" w:rsidSect="005E3B8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36FDB"/>
    <w:multiLevelType w:val="hybridMultilevel"/>
    <w:tmpl w:val="612EBD54"/>
    <w:lvl w:ilvl="0" w:tplc="6BD4FEC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3BB3EAA"/>
    <w:multiLevelType w:val="hybridMultilevel"/>
    <w:tmpl w:val="13DE7134"/>
    <w:lvl w:ilvl="0" w:tplc="46E40FBC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5124"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B80"/>
    <w:rsid w:val="002C185D"/>
    <w:rsid w:val="005E3B80"/>
    <w:rsid w:val="006E1DE6"/>
    <w:rsid w:val="00750870"/>
    <w:rsid w:val="007D4CCF"/>
    <w:rsid w:val="007F2E95"/>
    <w:rsid w:val="009574C1"/>
    <w:rsid w:val="00A84F87"/>
    <w:rsid w:val="00A864AE"/>
    <w:rsid w:val="00DD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4C1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F2E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65</Words>
  <Characters>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BONNET SHORES COMMUNITY ADVISORY COMMITTEE</dc:title>
  <dc:subject/>
  <dc:creator>Carole Duffy</dc:creator>
  <cp:keywords/>
  <dc:description/>
  <cp:lastModifiedBy>bs</cp:lastModifiedBy>
  <cp:revision>2</cp:revision>
  <dcterms:created xsi:type="dcterms:W3CDTF">2018-03-28T12:34:00Z</dcterms:created>
  <dcterms:modified xsi:type="dcterms:W3CDTF">2018-03-28T12:34:00Z</dcterms:modified>
</cp:coreProperties>
</file>